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E1FEF" w14:textId="77777777" w:rsidR="00CB60BE" w:rsidRDefault="00835526">
      <w:pPr>
        <w:pStyle w:val="Standard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6870D3" wp14:editId="3ABD22DF">
            <wp:simplePos x="0" y="0"/>
            <wp:positionH relativeFrom="column">
              <wp:posOffset>65520</wp:posOffset>
            </wp:positionH>
            <wp:positionV relativeFrom="paragraph">
              <wp:posOffset>2520</wp:posOffset>
            </wp:positionV>
            <wp:extent cx="518759" cy="727560"/>
            <wp:effectExtent l="0" t="0" r="0" b="0"/>
            <wp:wrapTopAndBottom/>
            <wp:docPr id="1" name="images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759" cy="7275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4EFA526" wp14:editId="789F5800">
            <wp:simplePos x="0" y="0"/>
            <wp:positionH relativeFrom="column">
              <wp:posOffset>6239520</wp:posOffset>
            </wp:positionH>
            <wp:positionV relativeFrom="paragraph">
              <wp:posOffset>-47520</wp:posOffset>
            </wp:positionV>
            <wp:extent cx="578520" cy="719280"/>
            <wp:effectExtent l="0" t="0" r="0" b="4620"/>
            <wp:wrapSquare wrapText="bothSides"/>
            <wp:docPr id="2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8520" cy="7192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28"/>
          <w:szCs w:val="28"/>
        </w:rPr>
        <w:t xml:space="preserve">             </w:t>
      </w:r>
      <w:r>
        <w:rPr>
          <w:rFonts w:ascii="Arial" w:hAnsi="Arial"/>
          <w:b/>
          <w:bCs/>
          <w:sz w:val="28"/>
          <w:szCs w:val="28"/>
          <w:u w:val="single"/>
        </w:rPr>
        <w:t xml:space="preserve">DEMANDE DE </w:t>
      </w:r>
      <w:proofErr w:type="gramStart"/>
      <w:r>
        <w:rPr>
          <w:rFonts w:ascii="Arial" w:hAnsi="Arial"/>
          <w:b/>
          <w:bCs/>
          <w:sz w:val="28"/>
          <w:szCs w:val="28"/>
          <w:u w:val="single"/>
        </w:rPr>
        <w:t>TITRE  DE</w:t>
      </w:r>
      <w:proofErr w:type="gramEnd"/>
      <w:r>
        <w:rPr>
          <w:rFonts w:ascii="Arial" w:hAnsi="Arial"/>
          <w:b/>
          <w:bCs/>
          <w:sz w:val="28"/>
          <w:szCs w:val="28"/>
          <w:u w:val="single"/>
        </w:rPr>
        <w:t xml:space="preserve"> CIRCULATION « ACCOMPAGNE »</w:t>
      </w:r>
    </w:p>
    <w:p w14:paraId="203C0438" w14:textId="77777777" w:rsidR="00CB60BE" w:rsidRDefault="00835526">
      <w:pPr>
        <w:pStyle w:val="Standard"/>
        <w:jc w:val="center"/>
      </w:pPr>
      <w:r>
        <w:rPr>
          <w:color w:val="000000"/>
        </w:rPr>
        <w:t xml:space="preserve"> </w:t>
      </w:r>
      <w:r>
        <w:rPr>
          <w:rFonts w:ascii="Arial" w:hAnsi="Arial"/>
          <w:b/>
          <w:bCs/>
          <w:color w:val="000000"/>
          <w:u w:val="single"/>
        </w:rPr>
        <w:t>(VALIDITÉ 15 jours cumulés maximum par période de 6 mois)</w:t>
      </w:r>
    </w:p>
    <w:p w14:paraId="397A9D81" w14:textId="77777777" w:rsidR="00CB60BE" w:rsidRDefault="00CB60BE">
      <w:pPr>
        <w:pStyle w:val="Standard"/>
        <w:jc w:val="center"/>
        <w:rPr>
          <w:rFonts w:ascii="Arial" w:hAnsi="Arial"/>
          <w:sz w:val="20"/>
          <w:szCs w:val="20"/>
        </w:rPr>
      </w:pPr>
    </w:p>
    <w:p w14:paraId="2FF92A71" w14:textId="77777777" w:rsidR="00CB60BE" w:rsidRDefault="00835526">
      <w:pPr>
        <w:pStyle w:val="Standard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(Règlement (UE)1998/2015 - Arrêté interministériel du 11/09/2013 modifié - Arrêté </w:t>
      </w:r>
      <w:r>
        <w:rPr>
          <w:rFonts w:ascii="Arial" w:hAnsi="Arial"/>
          <w:sz w:val="20"/>
          <w:szCs w:val="20"/>
        </w:rPr>
        <w:t>préfectoral 2016/1579)</w:t>
      </w:r>
    </w:p>
    <w:p w14:paraId="04DDFCF5" w14:textId="77777777" w:rsidR="00CB60BE" w:rsidRDefault="00CB60BE">
      <w:pPr>
        <w:pStyle w:val="Standard"/>
        <w:jc w:val="center"/>
        <w:rPr>
          <w:rFonts w:ascii="Arial" w:hAnsi="Arial"/>
          <w:b/>
          <w:bCs/>
          <w:color w:val="FF0000"/>
          <w:sz w:val="18"/>
          <w:szCs w:val="18"/>
          <w:u w:val="single"/>
        </w:rPr>
      </w:pPr>
    </w:p>
    <w:p w14:paraId="533DF68E" w14:textId="77777777" w:rsidR="00CB60BE" w:rsidRDefault="00835526">
      <w:pPr>
        <w:pStyle w:val="Standard"/>
        <w:jc w:val="center"/>
        <w:rPr>
          <w:rFonts w:ascii="Arial" w:hAnsi="Arial"/>
          <w:b/>
          <w:bCs/>
          <w:color w:val="FF0000"/>
          <w:sz w:val="20"/>
          <w:szCs w:val="20"/>
          <w:u w:val="single"/>
        </w:rPr>
      </w:pPr>
      <w:r>
        <w:rPr>
          <w:rFonts w:ascii="Arial" w:hAnsi="Arial"/>
          <w:b/>
          <w:bCs/>
          <w:color w:val="FF0000"/>
          <w:sz w:val="20"/>
          <w:szCs w:val="20"/>
          <w:u w:val="single"/>
        </w:rPr>
        <w:t>DEMANDE A ETABLIR EN DOUBLE EXEMPLAIRE</w:t>
      </w:r>
    </w:p>
    <w:p w14:paraId="0B287E3B" w14:textId="77777777" w:rsidR="00CB60BE" w:rsidRDefault="00CB60BE">
      <w:pPr>
        <w:pStyle w:val="Standard"/>
        <w:jc w:val="center"/>
        <w:rPr>
          <w:rFonts w:ascii="Arial" w:hAnsi="Arial"/>
          <w:b/>
          <w:bCs/>
          <w:color w:val="FF0000"/>
          <w:sz w:val="20"/>
          <w:szCs w:val="20"/>
          <w:u w:val="single"/>
        </w:rPr>
      </w:pPr>
    </w:p>
    <w:p w14:paraId="2B7F4C57" w14:textId="77777777" w:rsidR="00CB60BE" w:rsidRDefault="00835526">
      <w:pPr>
        <w:pStyle w:val="Standard"/>
        <w:jc w:val="center"/>
        <w:rPr>
          <w:rFonts w:ascii="Arial" w:hAnsi="Arial"/>
          <w:b/>
          <w:bCs/>
          <w:color w:val="FF0000"/>
          <w:sz w:val="20"/>
          <w:szCs w:val="20"/>
          <w:u w:val="single"/>
        </w:rPr>
      </w:pPr>
      <w:r>
        <w:rPr>
          <w:rFonts w:ascii="Arial" w:hAnsi="Arial"/>
          <w:b/>
          <w:bCs/>
          <w:color w:val="FF0000"/>
          <w:sz w:val="20"/>
          <w:szCs w:val="20"/>
          <w:u w:val="single"/>
        </w:rPr>
        <w:t>Le dépôt par le bénéficiaire d'une pièce d'identité en cours de validité sera exigé</w:t>
      </w:r>
    </w:p>
    <w:p w14:paraId="4DA07434" w14:textId="77777777" w:rsidR="00CB60BE" w:rsidRDefault="00835526">
      <w:pPr>
        <w:pStyle w:val="Standard"/>
        <w:jc w:val="center"/>
        <w:rPr>
          <w:rFonts w:ascii="Arial" w:hAnsi="Arial"/>
          <w:b/>
          <w:bCs/>
          <w:color w:val="FF0000"/>
          <w:sz w:val="20"/>
          <w:szCs w:val="20"/>
          <w:u w:val="single"/>
        </w:rPr>
      </w:pPr>
      <w:r>
        <w:rPr>
          <w:rFonts w:ascii="Arial" w:hAnsi="Arial"/>
          <w:b/>
          <w:bCs/>
          <w:color w:val="FF0000"/>
          <w:sz w:val="20"/>
          <w:szCs w:val="20"/>
          <w:u w:val="single"/>
        </w:rPr>
        <w:t>(Passeport, CNI, titre de séjour, carte de résident)</w:t>
      </w:r>
    </w:p>
    <w:p w14:paraId="1F96DD7D" w14:textId="77777777" w:rsidR="00CB60BE" w:rsidRDefault="00835526">
      <w:pPr>
        <w:pStyle w:val="Standard"/>
        <w:jc w:val="center"/>
        <w:rPr>
          <w:rFonts w:ascii="Arial" w:hAnsi="Arial"/>
          <w:b/>
          <w:bCs/>
          <w:color w:val="FF0000"/>
          <w:sz w:val="20"/>
          <w:szCs w:val="20"/>
          <w:u w:val="single"/>
        </w:rPr>
      </w:pPr>
      <w:r>
        <w:rPr>
          <w:rFonts w:ascii="Arial" w:hAnsi="Arial"/>
          <w:b/>
          <w:bCs/>
          <w:color w:val="FF0000"/>
          <w:sz w:val="20"/>
          <w:szCs w:val="20"/>
          <w:u w:val="single"/>
        </w:rPr>
        <w:t>Se munir de deux pièces d'identité</w:t>
      </w:r>
    </w:p>
    <w:p w14:paraId="79BBBBC7" w14:textId="77777777" w:rsidR="00CB60BE" w:rsidRDefault="00835526">
      <w:pPr>
        <w:pStyle w:val="Standard"/>
        <w:jc w:val="center"/>
        <w:rPr>
          <w:rFonts w:ascii="Arial" w:hAnsi="Arial"/>
          <w:b/>
          <w:bCs/>
          <w:color w:val="FF0000"/>
          <w:sz w:val="20"/>
          <w:szCs w:val="20"/>
          <w:u w:val="single"/>
        </w:rPr>
      </w:pPr>
      <w:r>
        <w:rPr>
          <w:rFonts w:ascii="Arial" w:hAnsi="Arial"/>
          <w:b/>
          <w:bCs/>
          <w:color w:val="FF0000"/>
          <w:sz w:val="20"/>
          <w:szCs w:val="20"/>
          <w:u w:val="single"/>
        </w:rPr>
        <w:t>Dans le cas d'une pi</w:t>
      </w:r>
      <w:r>
        <w:rPr>
          <w:rFonts w:ascii="Arial" w:hAnsi="Arial"/>
          <w:b/>
          <w:bCs/>
          <w:color w:val="FF0000"/>
          <w:sz w:val="20"/>
          <w:szCs w:val="20"/>
          <w:u w:val="single"/>
        </w:rPr>
        <w:t>èce d'identité unique, fournir une photocopie de ce document</w:t>
      </w:r>
    </w:p>
    <w:p w14:paraId="321FCA6A" w14:textId="77777777" w:rsidR="00CB60BE" w:rsidRDefault="00835526">
      <w:pPr>
        <w:pStyle w:val="Standard"/>
        <w:jc w:val="center"/>
      </w:pPr>
      <w:r>
        <w:rPr>
          <w:rFonts w:ascii="Arial" w:hAnsi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                </w:t>
      </w:r>
    </w:p>
    <w:tbl>
      <w:tblPr>
        <w:tblW w:w="110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6"/>
      </w:tblGrid>
      <w:tr w:rsidR="00CB60BE" w14:paraId="617792A9" w14:textId="77777777">
        <w:tblPrEx>
          <w:tblCellMar>
            <w:top w:w="0" w:type="dxa"/>
            <w:bottom w:w="0" w:type="dxa"/>
          </w:tblCellMar>
        </w:tblPrEx>
        <w:tc>
          <w:tcPr>
            <w:tcW w:w="1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50793" w14:textId="77777777" w:rsidR="00CB60BE" w:rsidRDefault="00835526">
            <w:pPr>
              <w:widowControl/>
              <w:suppressAutoHyphens w:val="0"/>
              <w:autoSpaceDE w:val="0"/>
              <w:textAlignment w:val="auto"/>
            </w:pPr>
            <w:r>
              <w:rPr>
                <w:rFonts w:ascii="ArialMT" w:hAnsi="ArialMT" w:cs="ArialMT"/>
                <w:kern w:val="0"/>
                <w:sz w:val="18"/>
                <w:szCs w:val="18"/>
                <w:lang w:bidi="ar-SA"/>
              </w:rPr>
              <w:t>J</w:t>
            </w:r>
            <w:r>
              <w:rPr>
                <w:rFonts w:ascii="ArialMT" w:hAnsi="ArialMT" w:cs="ArialMT"/>
                <w:kern w:val="0"/>
                <w:sz w:val="16"/>
                <w:szCs w:val="16"/>
                <w:lang w:bidi="ar-SA"/>
              </w:rPr>
              <w:t>e soussigné (Nom, Prénom) : ............................................................................................................................................................................................</w:t>
            </w:r>
          </w:p>
          <w:p w14:paraId="3E203552" w14:textId="77777777" w:rsidR="00CB60BE" w:rsidRDefault="00835526">
            <w:pPr>
              <w:widowControl/>
              <w:suppressAutoHyphens w:val="0"/>
              <w:autoSpaceDE w:val="0"/>
              <w:textAlignment w:val="auto"/>
            </w:pPr>
            <w:r>
              <w:rPr>
                <w:rFonts w:ascii="Arial-BoldMT" w:hAnsi="Arial-BoldMT" w:cs="Arial-BoldMT"/>
                <w:b/>
                <w:bCs/>
                <w:kern w:val="0"/>
                <w:sz w:val="16"/>
                <w:szCs w:val="16"/>
                <w:lang w:bidi="ar-SA"/>
              </w:rPr>
              <w:t xml:space="preserve">Correspondant sûreté </w:t>
            </w:r>
            <w:r>
              <w:rPr>
                <w:rFonts w:ascii="Arial-BoldMT" w:hAnsi="Arial-BoldMT" w:cs="Arial-BoldMT"/>
                <w:b/>
                <w:bCs/>
                <w:kern w:val="0"/>
                <w:sz w:val="16"/>
                <w:szCs w:val="16"/>
                <w:lang w:bidi="ar-SA"/>
              </w:rPr>
              <w:t xml:space="preserve">de la société </w:t>
            </w:r>
            <w:r>
              <w:rPr>
                <w:rFonts w:ascii="ArialMT" w:hAnsi="ArialMT" w:cs="ArialMT"/>
                <w:kern w:val="0"/>
                <w:sz w:val="16"/>
                <w:szCs w:val="16"/>
                <w:lang w:bidi="ar-SA"/>
              </w:rPr>
              <w:t>: .....................................................................................................N° Téléphone : ...................................................</w:t>
            </w:r>
          </w:p>
          <w:p w14:paraId="74AA56FD" w14:textId="77777777" w:rsidR="00CB60BE" w:rsidRDefault="00835526">
            <w:pPr>
              <w:widowControl/>
              <w:suppressAutoHyphens w:val="0"/>
              <w:autoSpaceDE w:val="0"/>
              <w:textAlignment w:val="auto"/>
              <w:rPr>
                <w:rFonts w:ascii="ArialMT" w:hAnsi="ArialMT" w:cs="ArialMT"/>
                <w:kern w:val="0"/>
                <w:sz w:val="16"/>
                <w:szCs w:val="16"/>
                <w:lang w:bidi="ar-SA"/>
              </w:rPr>
            </w:pPr>
            <w:r>
              <w:rPr>
                <w:rFonts w:ascii="ArialMT" w:hAnsi="ArialMT" w:cs="ArialMT"/>
                <w:kern w:val="0"/>
                <w:sz w:val="16"/>
                <w:szCs w:val="16"/>
                <w:lang w:bidi="ar-SA"/>
              </w:rPr>
              <w:t xml:space="preserve">Demande la délivrance d'un titre de circulation « ACCOMPAGNE » pour la </w:t>
            </w:r>
            <w:r>
              <w:rPr>
                <w:rFonts w:ascii="ArialMT" w:hAnsi="ArialMT" w:cs="ArialMT"/>
                <w:kern w:val="0"/>
                <w:sz w:val="16"/>
                <w:szCs w:val="16"/>
                <w:lang w:bidi="ar-SA"/>
              </w:rPr>
              <w:t>durée du ……/……/                    au ……/……/</w:t>
            </w:r>
          </w:p>
          <w:p w14:paraId="45D81DB3" w14:textId="77777777" w:rsidR="00CB60BE" w:rsidRDefault="00835526">
            <w:pPr>
              <w:widowControl/>
              <w:suppressAutoHyphens w:val="0"/>
              <w:autoSpaceDE w:val="0"/>
              <w:textAlignment w:val="auto"/>
              <w:rPr>
                <w:rFonts w:ascii="ArialMT" w:hAnsi="ArialMT" w:cs="ArialMT"/>
                <w:kern w:val="0"/>
                <w:sz w:val="16"/>
                <w:szCs w:val="16"/>
                <w:lang w:bidi="ar-SA"/>
              </w:rPr>
            </w:pPr>
            <w:r>
              <w:rPr>
                <w:rFonts w:ascii="ArialMT" w:hAnsi="ArialMT" w:cs="ArialMT"/>
                <w:kern w:val="0"/>
                <w:sz w:val="16"/>
                <w:szCs w:val="16"/>
                <w:lang w:bidi="ar-SA"/>
              </w:rPr>
              <w:t>Pour la ou les personnes désignées dans le second tableau ci-dessous de la société : .....................................................................................................</w:t>
            </w:r>
          </w:p>
          <w:p w14:paraId="0EF82430" w14:textId="77777777" w:rsidR="00CB60BE" w:rsidRDefault="00835526">
            <w:pPr>
              <w:widowControl/>
              <w:suppressAutoHyphens w:val="0"/>
              <w:autoSpaceDE w:val="0"/>
              <w:textAlignment w:val="auto"/>
              <w:rPr>
                <w:rFonts w:ascii="ArialMT" w:hAnsi="ArialMT" w:cs="ArialMT"/>
                <w:kern w:val="0"/>
                <w:sz w:val="16"/>
                <w:szCs w:val="16"/>
                <w:lang w:bidi="ar-SA"/>
              </w:rPr>
            </w:pPr>
            <w:r>
              <w:rPr>
                <w:rFonts w:ascii="ArialMT" w:hAnsi="ArialMT" w:cs="ArialMT"/>
                <w:kern w:val="0"/>
                <w:sz w:val="16"/>
                <w:szCs w:val="16"/>
                <w:lang w:bidi="ar-SA"/>
              </w:rPr>
              <w:t>Pour le motif suivant :</w:t>
            </w:r>
            <w:r>
              <w:rPr>
                <w:rFonts w:ascii="ArialMT" w:hAnsi="ArialMT" w:cs="ArialMT"/>
                <w:kern w:val="0"/>
                <w:sz w:val="16"/>
                <w:szCs w:val="16"/>
                <w:lang w:bidi="ar-SA"/>
              </w:rPr>
              <w:t xml:space="preserve"> ..........................................................................................................................................................................................................</w:t>
            </w:r>
          </w:p>
          <w:p w14:paraId="6090F5D7" w14:textId="77777777" w:rsidR="00CB60BE" w:rsidRDefault="00835526">
            <w:pPr>
              <w:pStyle w:val="TableContents"/>
            </w:pPr>
            <w:r>
              <w:rPr>
                <w:rFonts w:ascii="ArialMT" w:hAnsi="ArialMT" w:cs="ArialMT"/>
                <w:kern w:val="0"/>
                <w:sz w:val="16"/>
                <w:szCs w:val="16"/>
                <w:lang w:bidi="ar-SA"/>
              </w:rPr>
              <w:t>La ou les personnes seront accompagnées par l'un des</w:t>
            </w:r>
            <w:r>
              <w:rPr>
                <w:rFonts w:ascii="ArialMT" w:hAnsi="ArialMT" w:cs="ArialMT"/>
                <w:kern w:val="0"/>
                <w:sz w:val="16"/>
                <w:szCs w:val="16"/>
                <w:lang w:bidi="ar-SA"/>
              </w:rPr>
              <w:t xml:space="preserve"> employés de notre société désignés ci-dessous :</w:t>
            </w:r>
          </w:p>
          <w:tbl>
            <w:tblPr>
              <w:tblW w:w="1112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17"/>
              <w:gridCol w:w="2241"/>
              <w:gridCol w:w="2933"/>
              <w:gridCol w:w="2933"/>
            </w:tblGrid>
            <w:tr w:rsidR="00CB60BE" w14:paraId="3B098679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0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4341FFC" w14:textId="77777777" w:rsidR="00CB60BE" w:rsidRDefault="00835526">
                  <w:pPr>
                    <w:pStyle w:val="TableContents"/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>Nom de l'accompagnant</w:t>
                  </w:r>
                </w:p>
              </w:tc>
              <w:tc>
                <w:tcPr>
                  <w:tcW w:w="22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EBBC915" w14:textId="77777777" w:rsidR="00CB60BE" w:rsidRDefault="00835526">
                  <w:pPr>
                    <w:pStyle w:val="TableContents"/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 xml:space="preserve">Prénom  </w:t>
                  </w:r>
                </w:p>
              </w:tc>
              <w:tc>
                <w:tcPr>
                  <w:tcW w:w="29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51E0FDC" w14:textId="77777777" w:rsidR="00CB60BE" w:rsidRDefault="00835526">
                  <w:pPr>
                    <w:pStyle w:val="TableContents"/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>N° du titre de circulation</w:t>
                  </w:r>
                </w:p>
              </w:tc>
              <w:tc>
                <w:tcPr>
                  <w:tcW w:w="29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D532D9C" w14:textId="77777777" w:rsidR="00CB60BE" w:rsidRDefault="00835526">
                  <w:pPr>
                    <w:pStyle w:val="TableContents"/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>Signature</w:t>
                  </w:r>
                </w:p>
              </w:tc>
            </w:tr>
            <w:tr w:rsidR="00CB60BE" w14:paraId="4C5F8966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01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778B0C3" w14:textId="77777777" w:rsidR="00CB60BE" w:rsidRDefault="00CB60BE">
                  <w:pPr>
                    <w:pStyle w:val="TableContents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224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C221CC0" w14:textId="77777777" w:rsidR="00CB60BE" w:rsidRDefault="00CB60BE">
                  <w:pPr>
                    <w:pStyle w:val="TableContents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29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3B5F1F3" w14:textId="77777777" w:rsidR="00CB60BE" w:rsidRDefault="00CB60BE">
                  <w:pPr>
                    <w:pStyle w:val="TableContents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293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60FEF64" w14:textId="77777777" w:rsidR="00CB60BE" w:rsidRDefault="00CB60BE">
                  <w:pPr>
                    <w:pStyle w:val="TableContents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</w:tr>
            <w:tr w:rsidR="00CB60BE" w14:paraId="4F02557B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01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826DF21" w14:textId="77777777" w:rsidR="00CB60BE" w:rsidRDefault="00CB60BE">
                  <w:pPr>
                    <w:pStyle w:val="TableContents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224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64ABCFE" w14:textId="77777777" w:rsidR="00CB60BE" w:rsidRDefault="00CB60BE">
                  <w:pPr>
                    <w:pStyle w:val="TableContents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29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C414B78" w14:textId="77777777" w:rsidR="00CB60BE" w:rsidRDefault="00CB60BE">
                  <w:pPr>
                    <w:pStyle w:val="TableContents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293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FF90359" w14:textId="77777777" w:rsidR="00CB60BE" w:rsidRDefault="00CB60BE">
                  <w:pPr>
                    <w:pStyle w:val="TableContents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</w:tr>
            <w:tr w:rsidR="00CB60BE" w14:paraId="3EF013DF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01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7963BF5" w14:textId="77777777" w:rsidR="00CB60BE" w:rsidRDefault="00CB60BE">
                  <w:pPr>
                    <w:pStyle w:val="TableContents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224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986EB89" w14:textId="77777777" w:rsidR="00CB60BE" w:rsidRDefault="00CB60BE">
                  <w:pPr>
                    <w:pStyle w:val="TableContents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29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806D630" w14:textId="77777777" w:rsidR="00CB60BE" w:rsidRDefault="00CB60BE">
                  <w:pPr>
                    <w:pStyle w:val="TableContents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293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953CD1A" w14:textId="77777777" w:rsidR="00CB60BE" w:rsidRDefault="00CB60BE">
                  <w:pPr>
                    <w:pStyle w:val="TableContents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</w:tr>
          </w:tbl>
          <w:p w14:paraId="1B37190C" w14:textId="77777777" w:rsidR="00CB60BE" w:rsidRDefault="00CB60BE">
            <w:pPr>
              <w:pStyle w:val="TableContents"/>
              <w:jc w:val="both"/>
              <w:rPr>
                <w:rFonts w:ascii="Arial" w:hAnsi="Arial"/>
                <w:sz w:val="16"/>
                <w:szCs w:val="16"/>
              </w:rPr>
            </w:pPr>
          </w:p>
          <w:p w14:paraId="2BC89C54" w14:textId="77777777" w:rsidR="00CB60BE" w:rsidRDefault="00835526">
            <w:pPr>
              <w:widowControl/>
              <w:suppressAutoHyphens w:val="0"/>
              <w:autoSpaceDE w:val="0"/>
              <w:textAlignment w:val="auto"/>
            </w:pPr>
            <w:r>
              <w:rPr>
                <w:rFonts w:ascii="ArialMT" w:hAnsi="ArialMT" w:cs="ArialMT"/>
                <w:kern w:val="0"/>
                <w:sz w:val="16"/>
                <w:szCs w:val="16"/>
                <w:lang w:bidi="ar-SA"/>
              </w:rPr>
              <w:t xml:space="preserve">Le ou les employés désignés ci-dessus s'engagent à </w:t>
            </w:r>
            <w:r>
              <w:rPr>
                <w:rFonts w:ascii="Arial-BoldMT" w:hAnsi="Arial-BoldMT" w:cs="Arial-BoldMT"/>
                <w:b/>
                <w:bCs/>
                <w:kern w:val="0"/>
                <w:sz w:val="16"/>
                <w:szCs w:val="16"/>
                <w:lang w:bidi="ar-SA"/>
              </w:rPr>
              <w:t xml:space="preserve">accompagner en permanence </w:t>
            </w:r>
            <w:r>
              <w:rPr>
                <w:rFonts w:ascii="ArialMT" w:hAnsi="ArialMT" w:cs="ArialMT"/>
                <w:kern w:val="0"/>
                <w:sz w:val="16"/>
                <w:szCs w:val="16"/>
                <w:lang w:bidi="ar-SA"/>
              </w:rPr>
              <w:t xml:space="preserve">les titulaires du titre de </w:t>
            </w:r>
            <w:r>
              <w:rPr>
                <w:rFonts w:ascii="ArialMT" w:hAnsi="ArialMT" w:cs="ArialMT"/>
                <w:kern w:val="0"/>
                <w:sz w:val="16"/>
                <w:szCs w:val="16"/>
                <w:lang w:bidi="ar-SA"/>
              </w:rPr>
              <w:t>circulation « ACCOMPAGNE » ci-dessous,</w:t>
            </w:r>
          </w:p>
          <w:p w14:paraId="4A221A7B" w14:textId="77777777" w:rsidR="00CB60BE" w:rsidRDefault="00835526">
            <w:pPr>
              <w:widowControl/>
              <w:suppressAutoHyphens w:val="0"/>
              <w:autoSpaceDE w:val="0"/>
              <w:textAlignment w:val="auto"/>
              <w:rPr>
                <w:rFonts w:ascii="ArialMT" w:hAnsi="ArialMT" w:cs="ArialMT"/>
                <w:kern w:val="0"/>
                <w:sz w:val="16"/>
                <w:szCs w:val="16"/>
                <w:lang w:bidi="ar-SA"/>
              </w:rPr>
            </w:pPr>
            <w:proofErr w:type="gramStart"/>
            <w:r>
              <w:rPr>
                <w:rFonts w:ascii="ArialMT" w:hAnsi="ArialMT" w:cs="ArialMT"/>
                <w:kern w:val="0"/>
                <w:sz w:val="16"/>
                <w:szCs w:val="16"/>
                <w:lang w:bidi="ar-SA"/>
              </w:rPr>
              <w:t>pendant</w:t>
            </w:r>
            <w:proofErr w:type="gramEnd"/>
            <w:r>
              <w:rPr>
                <w:rFonts w:ascii="ArialMT" w:hAnsi="ArialMT" w:cs="ArialMT"/>
                <w:kern w:val="0"/>
                <w:sz w:val="16"/>
                <w:szCs w:val="16"/>
                <w:lang w:bidi="ar-SA"/>
              </w:rPr>
              <w:t xml:space="preserve"> tout leur séjour à l'intérieur de la partie critique de la zone de sûreté à accès réglementé. Ils devront avoir en permanence à portée directe du</w:t>
            </w:r>
          </w:p>
          <w:p w14:paraId="195EC3F7" w14:textId="77777777" w:rsidR="00CB60BE" w:rsidRDefault="00835526">
            <w:pPr>
              <w:widowControl/>
              <w:suppressAutoHyphens w:val="0"/>
              <w:autoSpaceDE w:val="0"/>
              <w:textAlignment w:val="auto"/>
              <w:rPr>
                <w:rFonts w:ascii="ArialMT" w:hAnsi="ArialMT" w:cs="ArialMT"/>
                <w:kern w:val="0"/>
                <w:sz w:val="16"/>
                <w:szCs w:val="16"/>
                <w:lang w:bidi="ar-SA"/>
              </w:rPr>
            </w:pPr>
            <w:proofErr w:type="gramStart"/>
            <w:r>
              <w:rPr>
                <w:rFonts w:ascii="ArialMT" w:hAnsi="ArialMT" w:cs="ArialMT"/>
                <w:kern w:val="0"/>
                <w:sz w:val="16"/>
                <w:szCs w:val="16"/>
                <w:lang w:bidi="ar-SA"/>
              </w:rPr>
              <w:t>regard</w:t>
            </w:r>
            <w:proofErr w:type="gramEnd"/>
            <w:r>
              <w:rPr>
                <w:rFonts w:ascii="ArialMT" w:hAnsi="ArialMT" w:cs="ArialMT"/>
                <w:kern w:val="0"/>
                <w:sz w:val="16"/>
                <w:szCs w:val="16"/>
                <w:lang w:bidi="ar-SA"/>
              </w:rPr>
              <w:t xml:space="preserve"> la ou les personnes accompagnées. Ils se portent garant </w:t>
            </w:r>
            <w:r>
              <w:rPr>
                <w:rFonts w:ascii="ArialMT" w:hAnsi="ArialMT" w:cs="ArialMT"/>
                <w:kern w:val="0"/>
                <w:sz w:val="16"/>
                <w:szCs w:val="16"/>
                <w:lang w:bidi="ar-SA"/>
              </w:rPr>
              <w:t>en leur qualité d'accompagnant, du respect par les bénéficiaires des règles de sécurité</w:t>
            </w:r>
          </w:p>
          <w:p w14:paraId="6390A80E" w14:textId="77777777" w:rsidR="00CB60BE" w:rsidRDefault="00835526">
            <w:pPr>
              <w:widowControl/>
              <w:suppressAutoHyphens w:val="0"/>
              <w:autoSpaceDE w:val="0"/>
              <w:textAlignment w:val="auto"/>
              <w:rPr>
                <w:rFonts w:ascii="ArialMT" w:hAnsi="ArialMT" w:cs="ArialMT"/>
                <w:kern w:val="0"/>
                <w:sz w:val="16"/>
                <w:szCs w:val="16"/>
                <w:lang w:bidi="ar-SA"/>
              </w:rPr>
            </w:pPr>
            <w:proofErr w:type="gramStart"/>
            <w:r>
              <w:rPr>
                <w:rFonts w:ascii="ArialMT" w:hAnsi="ArialMT" w:cs="ArialMT"/>
                <w:kern w:val="0"/>
                <w:sz w:val="16"/>
                <w:szCs w:val="16"/>
                <w:lang w:bidi="ar-SA"/>
              </w:rPr>
              <w:t>et</w:t>
            </w:r>
            <w:proofErr w:type="gramEnd"/>
            <w:r>
              <w:rPr>
                <w:rFonts w:ascii="ArialMT" w:hAnsi="ArialMT" w:cs="ArialMT"/>
                <w:kern w:val="0"/>
                <w:sz w:val="16"/>
                <w:szCs w:val="16"/>
                <w:lang w:bidi="ar-SA"/>
              </w:rPr>
              <w:t xml:space="preserve"> de sûreté en vigueur sur la plate-forme de Paris-Orly.</w:t>
            </w:r>
          </w:p>
          <w:p w14:paraId="3F8C0C4F" w14:textId="77777777" w:rsidR="00CB60BE" w:rsidRDefault="00835526">
            <w:pPr>
              <w:pStyle w:val="TableContents"/>
              <w:jc w:val="both"/>
            </w:pPr>
            <w:r>
              <w:rPr>
                <w:rFonts w:ascii="ArialMT" w:hAnsi="ArialMT" w:cs="ArialMT"/>
                <w:kern w:val="0"/>
                <w:sz w:val="16"/>
                <w:szCs w:val="16"/>
                <w:lang w:bidi="ar-SA"/>
              </w:rPr>
              <w:t xml:space="preserve">Ils reconnaissent avoir pris connaissance du </w:t>
            </w:r>
            <w:r>
              <w:rPr>
                <w:rFonts w:ascii="Arial-BoldMT" w:hAnsi="Arial-BoldMT" w:cs="Arial-BoldMT"/>
                <w:b/>
                <w:bCs/>
                <w:kern w:val="0"/>
                <w:sz w:val="16"/>
                <w:szCs w:val="16"/>
                <w:lang w:bidi="ar-SA"/>
              </w:rPr>
              <w:t>NOTA.</w:t>
            </w:r>
          </w:p>
          <w:p w14:paraId="7AC109C3" w14:textId="77777777" w:rsidR="00CB60BE" w:rsidRDefault="00CB60BE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  <w:p w14:paraId="5AA08097" w14:textId="77777777" w:rsidR="00CB60BE" w:rsidRDefault="00835526">
            <w:pPr>
              <w:pStyle w:val="TableContents"/>
              <w:rPr>
                <w:rFonts w:ascii="ArialMT" w:hAnsi="ArialMT" w:cs="ArialMT"/>
                <w:kern w:val="0"/>
                <w:sz w:val="16"/>
                <w:szCs w:val="16"/>
                <w:lang w:bidi="ar-SA"/>
              </w:rPr>
            </w:pPr>
            <w:r>
              <w:rPr>
                <w:rFonts w:ascii="ArialMT" w:hAnsi="ArialMT" w:cs="ArialMT"/>
                <w:kern w:val="0"/>
                <w:sz w:val="16"/>
                <w:szCs w:val="16"/>
                <w:lang w:bidi="ar-SA"/>
              </w:rPr>
              <w:t xml:space="preserve">Fait à Orly le ……/........./........  </w:t>
            </w:r>
            <w:r>
              <w:rPr>
                <w:rFonts w:ascii="ArialMT" w:hAnsi="ArialMT" w:cs="ArialMT"/>
                <w:kern w:val="0"/>
                <w:sz w:val="16"/>
                <w:szCs w:val="16"/>
                <w:lang w:bidi="ar-SA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Signature et cachet</w:t>
            </w:r>
          </w:p>
          <w:p w14:paraId="5A71F958" w14:textId="77777777" w:rsidR="00CB60BE" w:rsidRDefault="00CB60B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3425A9A" w14:textId="77777777" w:rsidR="00CB60BE" w:rsidRDefault="00CB60BE">
      <w:pPr>
        <w:pStyle w:val="Standard"/>
        <w:rPr>
          <w:rFonts w:ascii="Arial" w:hAnsi="Arial"/>
          <w:sz w:val="16"/>
          <w:szCs w:val="16"/>
        </w:rPr>
      </w:pPr>
    </w:p>
    <w:tbl>
      <w:tblPr>
        <w:tblW w:w="10989" w:type="dxa"/>
        <w:tblInd w:w="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89"/>
      </w:tblGrid>
      <w:tr w:rsidR="00CB60BE" w14:paraId="041FE038" w14:textId="77777777">
        <w:tblPrEx>
          <w:tblCellMar>
            <w:top w:w="0" w:type="dxa"/>
            <w:bottom w:w="0" w:type="dxa"/>
          </w:tblCellMar>
        </w:tblPrEx>
        <w:tc>
          <w:tcPr>
            <w:tcW w:w="10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A8D6D" w14:textId="77777777" w:rsidR="00CB60BE" w:rsidRDefault="00835526">
            <w:pPr>
              <w:widowControl/>
              <w:suppressAutoHyphens w:val="0"/>
              <w:autoSpaceDE w:val="0"/>
              <w:textAlignment w:val="auto"/>
              <w:rPr>
                <w:rFonts w:ascii="ArialMT" w:hAnsi="ArialMT" w:cs="ArialMT"/>
                <w:kern w:val="0"/>
                <w:sz w:val="16"/>
                <w:szCs w:val="16"/>
                <w:lang w:bidi="ar-SA"/>
              </w:rPr>
            </w:pPr>
            <w:r>
              <w:rPr>
                <w:rFonts w:ascii="ArialMT" w:hAnsi="ArialMT" w:cs="ArialMT"/>
                <w:kern w:val="0"/>
                <w:sz w:val="16"/>
                <w:szCs w:val="16"/>
                <w:lang w:bidi="ar-SA"/>
              </w:rPr>
              <w:t>La ou les personnes désignées ci-dessous bénéficiant d'un titre de circulation « ACCOMPAGNE » attestent :</w:t>
            </w:r>
          </w:p>
          <w:p w14:paraId="3B307360" w14:textId="77777777" w:rsidR="00CB60BE" w:rsidRDefault="00835526">
            <w:pPr>
              <w:widowControl/>
              <w:suppressAutoHyphens w:val="0"/>
              <w:autoSpaceDE w:val="0"/>
              <w:textAlignment w:val="auto"/>
              <w:rPr>
                <w:rFonts w:ascii="ArialMT" w:hAnsi="ArialMT" w:cs="ArialMT"/>
                <w:kern w:val="0"/>
                <w:sz w:val="16"/>
                <w:szCs w:val="16"/>
                <w:lang w:bidi="ar-SA"/>
              </w:rPr>
            </w:pPr>
            <w:r>
              <w:rPr>
                <w:rFonts w:ascii="ArialMT" w:hAnsi="ArialMT" w:cs="ArialMT"/>
                <w:kern w:val="0"/>
                <w:sz w:val="16"/>
                <w:szCs w:val="16"/>
                <w:lang w:bidi="ar-SA"/>
              </w:rPr>
              <w:t>- Ne p</w:t>
            </w:r>
            <w:r>
              <w:rPr>
                <w:rFonts w:ascii="ArialMT" w:hAnsi="ArialMT" w:cs="ArialMT"/>
                <w:kern w:val="0"/>
                <w:sz w:val="16"/>
                <w:szCs w:val="16"/>
                <w:lang w:bidi="ar-SA"/>
              </w:rPr>
              <w:t>as avoir déjà bénéficié, au cours des six derniers mois, de titre(s) de circulation accompagnée pour une durée cumulée supérieure à quinze jours ;</w:t>
            </w:r>
          </w:p>
          <w:p w14:paraId="4CC70F7A" w14:textId="77777777" w:rsidR="00CB60BE" w:rsidRDefault="00835526">
            <w:pPr>
              <w:widowControl/>
              <w:suppressAutoHyphens w:val="0"/>
              <w:autoSpaceDE w:val="0"/>
              <w:textAlignment w:val="auto"/>
              <w:rPr>
                <w:rFonts w:ascii="ArialMT" w:hAnsi="ArialMT" w:cs="ArialMT"/>
                <w:kern w:val="0"/>
                <w:sz w:val="16"/>
                <w:szCs w:val="16"/>
                <w:lang w:bidi="ar-SA"/>
              </w:rPr>
            </w:pPr>
            <w:r>
              <w:rPr>
                <w:rFonts w:ascii="ArialMT" w:hAnsi="ArialMT" w:cs="ArialMT"/>
                <w:kern w:val="0"/>
                <w:sz w:val="16"/>
                <w:szCs w:val="16"/>
                <w:lang w:bidi="ar-SA"/>
              </w:rPr>
              <w:t>- Avoir pris connaissance de l'obligation d'accompagnement permanent pendant leur séjour en partie critique d</w:t>
            </w:r>
            <w:r>
              <w:rPr>
                <w:rFonts w:ascii="ArialMT" w:hAnsi="ArialMT" w:cs="ArialMT"/>
                <w:kern w:val="0"/>
                <w:sz w:val="16"/>
                <w:szCs w:val="16"/>
                <w:lang w:bidi="ar-SA"/>
              </w:rPr>
              <w:t>e la zone de sûreté à accès réglementé</w:t>
            </w:r>
          </w:p>
          <w:p w14:paraId="0BA9A0DA" w14:textId="77777777" w:rsidR="00CB60BE" w:rsidRDefault="00835526">
            <w:pPr>
              <w:widowControl/>
              <w:suppressAutoHyphens w:val="0"/>
              <w:autoSpaceDE w:val="0"/>
              <w:textAlignment w:val="auto"/>
              <w:rPr>
                <w:rFonts w:ascii="ArialMT" w:hAnsi="ArialMT" w:cs="ArialMT"/>
                <w:kern w:val="0"/>
                <w:sz w:val="16"/>
                <w:szCs w:val="16"/>
                <w:lang w:bidi="ar-SA"/>
              </w:rPr>
            </w:pPr>
            <w:proofErr w:type="gramStart"/>
            <w:r>
              <w:rPr>
                <w:rFonts w:ascii="ArialMT" w:hAnsi="ArialMT" w:cs="ArialMT"/>
                <w:kern w:val="0"/>
                <w:sz w:val="16"/>
                <w:szCs w:val="16"/>
                <w:lang w:bidi="ar-SA"/>
              </w:rPr>
              <w:t>par</w:t>
            </w:r>
            <w:proofErr w:type="gramEnd"/>
            <w:r>
              <w:rPr>
                <w:rFonts w:ascii="ArialMT" w:hAnsi="ArialMT" w:cs="ArialMT"/>
                <w:kern w:val="0"/>
                <w:sz w:val="16"/>
                <w:szCs w:val="16"/>
                <w:lang w:bidi="ar-SA"/>
              </w:rPr>
              <w:t xml:space="preserve"> l'un des employés désignés ci-dessus et s'engagent à restituer leur titre de circulation en fin de mission.</w:t>
            </w:r>
          </w:p>
          <w:p w14:paraId="058C8365" w14:textId="77777777" w:rsidR="00CB60BE" w:rsidRDefault="00835526">
            <w:pPr>
              <w:pStyle w:val="TableContents"/>
              <w:jc w:val="both"/>
            </w:pPr>
            <w:r>
              <w:rPr>
                <w:rFonts w:ascii="ArialMT" w:hAnsi="ArialMT" w:cs="ArialMT"/>
                <w:kern w:val="0"/>
                <w:sz w:val="16"/>
                <w:szCs w:val="16"/>
                <w:lang w:bidi="ar-SA"/>
              </w:rPr>
              <w:t xml:space="preserve">Elles reconnaissent avoir pris connaissance du </w:t>
            </w:r>
            <w:r>
              <w:rPr>
                <w:rFonts w:ascii="Arial-BoldMT" w:hAnsi="Arial-BoldMT" w:cs="Arial-BoldMT"/>
                <w:b/>
                <w:bCs/>
                <w:kern w:val="0"/>
                <w:sz w:val="16"/>
                <w:szCs w:val="16"/>
                <w:lang w:bidi="ar-SA"/>
              </w:rPr>
              <w:t>NOTA.</w:t>
            </w:r>
          </w:p>
          <w:p w14:paraId="7A997601" w14:textId="77777777" w:rsidR="00CB60BE" w:rsidRDefault="00CB60BE">
            <w:pPr>
              <w:pStyle w:val="TableContents"/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tbl>
            <w:tblPr>
              <w:tblW w:w="1087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66"/>
              <w:gridCol w:w="3785"/>
              <w:gridCol w:w="2176"/>
              <w:gridCol w:w="2175"/>
              <w:gridCol w:w="2177"/>
            </w:tblGrid>
            <w:tr w:rsidR="00CB60BE" w14:paraId="75FBEDC3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C510D08" w14:textId="77777777" w:rsidR="00CB60BE" w:rsidRDefault="00835526">
                  <w:pPr>
                    <w:pStyle w:val="TableContents"/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>N°</w:t>
                  </w:r>
                </w:p>
              </w:tc>
              <w:tc>
                <w:tcPr>
                  <w:tcW w:w="37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C6DD1BB" w14:textId="77777777" w:rsidR="00CB60BE" w:rsidRDefault="00835526">
                  <w:pPr>
                    <w:pStyle w:val="TableContents"/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>Nom de l'accompagné</w:t>
                  </w:r>
                </w:p>
              </w:tc>
              <w:tc>
                <w:tcPr>
                  <w:tcW w:w="21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C13ED72" w14:textId="77777777" w:rsidR="00CB60BE" w:rsidRDefault="00835526">
                  <w:pPr>
                    <w:pStyle w:val="TableContents"/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>Prénom</w:t>
                  </w:r>
                </w:p>
              </w:tc>
              <w:tc>
                <w:tcPr>
                  <w:tcW w:w="21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388E14A" w14:textId="77777777" w:rsidR="00CB60BE" w:rsidRDefault="00835526">
                  <w:pPr>
                    <w:pStyle w:val="TableContents"/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 xml:space="preserve">Date et lieu de </w:t>
                  </w:r>
                  <w:r>
                    <w:rPr>
                      <w:rFonts w:ascii="Arial" w:hAnsi="Arial"/>
                      <w:sz w:val="16"/>
                      <w:szCs w:val="16"/>
                    </w:rPr>
                    <w:t>naissance</w:t>
                  </w:r>
                </w:p>
              </w:tc>
              <w:tc>
                <w:tcPr>
                  <w:tcW w:w="21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537BA88" w14:textId="77777777" w:rsidR="00CB60BE" w:rsidRDefault="00835526">
                  <w:pPr>
                    <w:pStyle w:val="TableContents"/>
                    <w:jc w:val="center"/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 xml:space="preserve">Signature </w:t>
                  </w:r>
                  <w:r>
                    <w:rPr>
                      <w:rFonts w:ascii="Arial" w:hAnsi="Arial"/>
                      <w:b/>
                      <w:bCs/>
                      <w:color w:val="FF0000"/>
                      <w:sz w:val="16"/>
                      <w:szCs w:val="16"/>
                    </w:rPr>
                    <w:t>(1)</w:t>
                  </w:r>
                </w:p>
              </w:tc>
            </w:tr>
            <w:tr w:rsidR="00CB60BE" w14:paraId="161D2C36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6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CDD4381" w14:textId="77777777" w:rsidR="00CB60BE" w:rsidRDefault="00CB60BE">
                  <w:pPr>
                    <w:pStyle w:val="TableContents"/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378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F739AD5" w14:textId="77777777" w:rsidR="00CB60BE" w:rsidRDefault="00CB60BE">
                  <w:pPr>
                    <w:pStyle w:val="TableContents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217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107B799" w14:textId="77777777" w:rsidR="00CB60BE" w:rsidRDefault="00CB60BE">
                  <w:pPr>
                    <w:pStyle w:val="TableContents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217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01B105F" w14:textId="77777777" w:rsidR="00CB60BE" w:rsidRDefault="00CB60BE">
                  <w:pPr>
                    <w:pStyle w:val="Standard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217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94FD14C" w14:textId="77777777" w:rsidR="00CB60BE" w:rsidRDefault="00CB60BE">
                  <w:pPr>
                    <w:pStyle w:val="TableContents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</w:tr>
            <w:tr w:rsidR="00CB60BE" w14:paraId="2CCFB2C3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6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835DC72" w14:textId="77777777" w:rsidR="00CB60BE" w:rsidRDefault="00CB60BE">
                  <w:pPr>
                    <w:pStyle w:val="TableContents"/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378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556F088" w14:textId="77777777" w:rsidR="00CB60BE" w:rsidRDefault="00CB60BE">
                  <w:pPr>
                    <w:pStyle w:val="TableContents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217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35679A2" w14:textId="77777777" w:rsidR="00CB60BE" w:rsidRDefault="00CB60BE">
                  <w:pPr>
                    <w:pStyle w:val="TableContents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217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78508BB" w14:textId="77777777" w:rsidR="00CB60BE" w:rsidRDefault="00CB60BE">
                  <w:pPr>
                    <w:pStyle w:val="Standard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217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5ACAF58" w14:textId="77777777" w:rsidR="00CB60BE" w:rsidRDefault="00CB60BE">
                  <w:pPr>
                    <w:pStyle w:val="TableContents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</w:tr>
            <w:tr w:rsidR="00CB60BE" w14:paraId="05CC75B8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6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709BCFB" w14:textId="77777777" w:rsidR="00CB60BE" w:rsidRDefault="00CB60BE">
                  <w:pPr>
                    <w:pStyle w:val="TableContents"/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378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BA3B05E" w14:textId="77777777" w:rsidR="00CB60BE" w:rsidRDefault="00CB60BE">
                  <w:pPr>
                    <w:pStyle w:val="TableContents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217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1B1CF0E" w14:textId="77777777" w:rsidR="00CB60BE" w:rsidRDefault="00CB60BE">
                  <w:pPr>
                    <w:pStyle w:val="TableContents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217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D611BCF" w14:textId="77777777" w:rsidR="00CB60BE" w:rsidRDefault="00CB60BE">
                  <w:pPr>
                    <w:pStyle w:val="Standard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217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174B83A" w14:textId="77777777" w:rsidR="00CB60BE" w:rsidRDefault="00CB60BE">
                  <w:pPr>
                    <w:pStyle w:val="TableContents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</w:tr>
            <w:tr w:rsidR="00CB60BE" w14:paraId="098B67C6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6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FCCD5DC" w14:textId="77777777" w:rsidR="00CB60BE" w:rsidRDefault="00CB60BE">
                  <w:pPr>
                    <w:pStyle w:val="TableContents"/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378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0350D5F" w14:textId="77777777" w:rsidR="00CB60BE" w:rsidRDefault="00CB60BE">
                  <w:pPr>
                    <w:pStyle w:val="TableContents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217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E4ED50B" w14:textId="77777777" w:rsidR="00CB60BE" w:rsidRDefault="00CB60BE">
                  <w:pPr>
                    <w:pStyle w:val="TableContents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217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14FF78A" w14:textId="77777777" w:rsidR="00CB60BE" w:rsidRDefault="00CB60BE">
                  <w:pPr>
                    <w:pStyle w:val="TableContents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217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3D83C3B" w14:textId="77777777" w:rsidR="00CB60BE" w:rsidRDefault="00CB60BE">
                  <w:pPr>
                    <w:pStyle w:val="TableContents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</w:tr>
          </w:tbl>
          <w:p w14:paraId="4418BD38" w14:textId="77777777" w:rsidR="00CB60BE" w:rsidRDefault="00CB60BE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55E973C6" w14:textId="77777777" w:rsidR="00CB60BE" w:rsidRDefault="00CB60BE">
      <w:pPr>
        <w:pStyle w:val="Standard"/>
        <w:rPr>
          <w:rFonts w:ascii="Arial" w:hAnsi="Arial"/>
          <w:color w:val="000000"/>
          <w:sz w:val="18"/>
          <w:szCs w:val="18"/>
        </w:rPr>
      </w:pPr>
    </w:p>
    <w:p w14:paraId="780B4BF1" w14:textId="77777777" w:rsidR="00CB60BE" w:rsidRDefault="00835526">
      <w:pPr>
        <w:pStyle w:val="Standard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DURÉE DE DÉLIVRANCE</w:t>
      </w:r>
    </w:p>
    <w:tbl>
      <w:tblPr>
        <w:tblW w:w="10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"/>
        <w:gridCol w:w="1648"/>
        <w:gridCol w:w="2725"/>
        <w:gridCol w:w="3225"/>
        <w:gridCol w:w="2874"/>
      </w:tblGrid>
      <w:tr w:rsidR="00CB60BE" w14:paraId="2E632D28" w14:textId="77777777">
        <w:tblPrEx>
          <w:tblCellMar>
            <w:top w:w="0" w:type="dxa"/>
            <w:bottom w:w="0" w:type="dxa"/>
          </w:tblCellMar>
        </w:tblPrEx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D54A9" w14:textId="77777777" w:rsidR="00CB60BE" w:rsidRDefault="00835526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N°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5B7D4" w14:textId="77777777" w:rsidR="00CB60BE" w:rsidRDefault="00835526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N° de TCA « A »</w:t>
            </w:r>
          </w:p>
        </w:tc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A1116" w14:textId="77777777" w:rsidR="00CB60BE" w:rsidRDefault="00835526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Date et heure du retrait du badge</w:t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E675D" w14:textId="77777777" w:rsidR="00CB60BE" w:rsidRDefault="00835526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Date et heure de début de la mission</w:t>
            </w:r>
          </w:p>
        </w:tc>
        <w:tc>
          <w:tcPr>
            <w:tcW w:w="28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0239D" w14:textId="77777777" w:rsidR="00CB60BE" w:rsidRDefault="00835526">
            <w:pPr>
              <w:pStyle w:val="TableContents"/>
              <w:jc w:val="center"/>
              <w:rPr>
                <w:rFonts w:ascii="Arial" w:hAnsi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FF0000"/>
                <w:sz w:val="16"/>
                <w:szCs w:val="16"/>
              </w:rPr>
              <w:t>Date et heure de la fin de la mission</w:t>
            </w:r>
          </w:p>
        </w:tc>
      </w:tr>
      <w:tr w:rsidR="00CB60BE" w14:paraId="294E68DC" w14:textId="77777777">
        <w:tblPrEx>
          <w:tblCellMar>
            <w:top w:w="0" w:type="dxa"/>
            <w:bottom w:w="0" w:type="dxa"/>
          </w:tblCellMar>
        </w:tblPrEx>
        <w:tc>
          <w:tcPr>
            <w:tcW w:w="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81952" w14:textId="77777777" w:rsidR="00CB60BE" w:rsidRDefault="00CB60BE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024B2" w14:textId="77777777" w:rsidR="00CB60BE" w:rsidRDefault="00CB60BE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CAC8F" w14:textId="77777777" w:rsidR="00CB60BE" w:rsidRDefault="00CB60BE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4D95F" w14:textId="77777777" w:rsidR="00CB60BE" w:rsidRDefault="00CB60BE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3C8E3" w14:textId="77777777" w:rsidR="00CB60BE" w:rsidRDefault="00CB60BE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</w:tr>
      <w:tr w:rsidR="00CB60BE" w14:paraId="75EA1001" w14:textId="77777777">
        <w:tblPrEx>
          <w:tblCellMar>
            <w:top w:w="0" w:type="dxa"/>
            <w:bottom w:w="0" w:type="dxa"/>
          </w:tblCellMar>
        </w:tblPrEx>
        <w:tc>
          <w:tcPr>
            <w:tcW w:w="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982D6" w14:textId="77777777" w:rsidR="00CB60BE" w:rsidRDefault="00CB60BE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D1579" w14:textId="77777777" w:rsidR="00CB60BE" w:rsidRDefault="00CB60BE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D929B" w14:textId="77777777" w:rsidR="00CB60BE" w:rsidRDefault="00CB60BE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E215F" w14:textId="77777777" w:rsidR="00CB60BE" w:rsidRDefault="00CB60BE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303EB" w14:textId="77777777" w:rsidR="00CB60BE" w:rsidRDefault="00CB60BE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</w:tr>
      <w:tr w:rsidR="00CB60BE" w14:paraId="17DD3B00" w14:textId="77777777">
        <w:tblPrEx>
          <w:tblCellMar>
            <w:top w:w="0" w:type="dxa"/>
            <w:bottom w:w="0" w:type="dxa"/>
          </w:tblCellMar>
        </w:tblPrEx>
        <w:tc>
          <w:tcPr>
            <w:tcW w:w="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4FB10" w14:textId="77777777" w:rsidR="00CB60BE" w:rsidRDefault="00CB60BE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062AA" w14:textId="77777777" w:rsidR="00CB60BE" w:rsidRDefault="00CB60BE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5E309" w14:textId="77777777" w:rsidR="00CB60BE" w:rsidRDefault="00CB60BE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38A7D" w14:textId="77777777" w:rsidR="00CB60BE" w:rsidRDefault="00CB60BE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4BC6C" w14:textId="77777777" w:rsidR="00CB60BE" w:rsidRDefault="00CB60BE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</w:tr>
      <w:tr w:rsidR="00CB60BE" w14:paraId="5C399159" w14:textId="77777777">
        <w:tblPrEx>
          <w:tblCellMar>
            <w:top w:w="0" w:type="dxa"/>
            <w:bottom w:w="0" w:type="dxa"/>
          </w:tblCellMar>
        </w:tblPrEx>
        <w:tc>
          <w:tcPr>
            <w:tcW w:w="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D3895" w14:textId="77777777" w:rsidR="00CB60BE" w:rsidRDefault="00CB60BE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06DD7" w14:textId="77777777" w:rsidR="00CB60BE" w:rsidRDefault="00CB60BE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2B669" w14:textId="77777777" w:rsidR="00CB60BE" w:rsidRDefault="00CB60BE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CA3CD" w14:textId="77777777" w:rsidR="00CB60BE" w:rsidRDefault="00CB60BE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4B827" w14:textId="77777777" w:rsidR="00CB60BE" w:rsidRDefault="00CB60BE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2789F3BA" w14:textId="77777777" w:rsidR="00CB60BE" w:rsidRDefault="00835526">
      <w:pPr>
        <w:pStyle w:val="Standard"/>
      </w:pPr>
      <w:r>
        <w:rPr>
          <w:b/>
          <w:bCs/>
          <w:color w:val="FF0000"/>
          <w:sz w:val="20"/>
          <w:szCs w:val="20"/>
        </w:rPr>
        <w:t>(1)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color w:val="FF0000"/>
          <w:sz w:val="20"/>
          <w:szCs w:val="20"/>
        </w:rPr>
        <w:t>signature à apposer en présence de l'autorité de délivrance du titre de circulation</w:t>
      </w:r>
    </w:p>
    <w:p w14:paraId="7257EBBA" w14:textId="77777777" w:rsidR="00CB60BE" w:rsidRDefault="00CB60BE">
      <w:pPr>
        <w:pStyle w:val="Standard"/>
        <w:rPr>
          <w:b/>
          <w:bCs/>
          <w:color w:val="FF0000"/>
          <w:sz w:val="20"/>
          <w:szCs w:val="20"/>
        </w:rPr>
      </w:pPr>
    </w:p>
    <w:p w14:paraId="31FB3183" w14:textId="77777777" w:rsidR="00CB60BE" w:rsidRDefault="00835526">
      <w:pPr>
        <w:pStyle w:val="Standard"/>
      </w:pPr>
      <w:proofErr w:type="gramStart"/>
      <w:r>
        <w:rPr>
          <w:rFonts w:ascii="Arial" w:hAnsi="Arial"/>
          <w:b/>
          <w:bCs/>
          <w:color w:val="000000"/>
          <w:sz w:val="16"/>
          <w:szCs w:val="16"/>
          <w:u w:val="single"/>
        </w:rPr>
        <w:t>NOTA:</w:t>
      </w:r>
      <w:proofErr w:type="gramEnd"/>
      <w:r>
        <w:rPr>
          <w:rFonts w:ascii="Arial" w:hAnsi="Arial"/>
          <w:color w:val="000000"/>
          <w:sz w:val="16"/>
          <w:szCs w:val="16"/>
        </w:rPr>
        <w:t xml:space="preserve"> </w:t>
      </w:r>
      <w:r>
        <w:rPr>
          <w:rFonts w:ascii="Arial" w:hAnsi="Arial"/>
          <w:b/>
          <w:bCs/>
          <w:color w:val="000000"/>
          <w:sz w:val="16"/>
          <w:szCs w:val="16"/>
        </w:rPr>
        <w:t xml:space="preserve">le non-respect de cette procédure, des règles d'entrée et de circulation en partie critique de la zone de sûreté à accès réglementé, expose les contrevenants à des </w:t>
      </w:r>
      <w:r>
        <w:rPr>
          <w:rFonts w:ascii="Arial" w:hAnsi="Arial"/>
          <w:b/>
          <w:bCs/>
          <w:color w:val="000000"/>
          <w:sz w:val="16"/>
          <w:szCs w:val="16"/>
        </w:rPr>
        <w:t>sanctions administratives pouvant aller jusqu'au retrait définitif des titres de circulation ainsi qu'aux sanctions administratives prévues aux articles R 6341-36, R 6341-41 et R 6341-43 du code des transports.</w:t>
      </w:r>
    </w:p>
    <w:p w14:paraId="0CA73AA5" w14:textId="77777777" w:rsidR="00CB60BE" w:rsidRDefault="00835526">
      <w:pPr>
        <w:pStyle w:val="Standard"/>
        <w:rPr>
          <w:rFonts w:ascii="Arial" w:hAnsi="Arial"/>
          <w:b/>
          <w:bCs/>
          <w:color w:val="000000"/>
          <w:sz w:val="16"/>
          <w:szCs w:val="16"/>
        </w:rPr>
      </w:pPr>
      <w:r>
        <w:rPr>
          <w:rFonts w:ascii="Arial" w:hAnsi="Arial"/>
          <w:b/>
          <w:bCs/>
          <w:color w:val="000000"/>
          <w:sz w:val="16"/>
          <w:szCs w:val="16"/>
        </w:rPr>
        <w:t xml:space="preserve">Toute fausse déclaration pourra faire </w:t>
      </w:r>
      <w:r>
        <w:rPr>
          <w:rFonts w:ascii="Arial" w:hAnsi="Arial"/>
          <w:b/>
          <w:bCs/>
          <w:color w:val="000000"/>
          <w:sz w:val="16"/>
          <w:szCs w:val="16"/>
        </w:rPr>
        <w:t>l'objet des sanctions prévues par le code pénal aux articles 441-1 à 441-12.</w:t>
      </w:r>
    </w:p>
    <w:p w14:paraId="06818D6F" w14:textId="77777777" w:rsidR="00CB60BE" w:rsidRDefault="00CB60BE">
      <w:pPr>
        <w:pStyle w:val="Standard"/>
        <w:rPr>
          <w:rFonts w:ascii="Arial" w:hAnsi="Arial"/>
          <w:color w:val="000000"/>
          <w:sz w:val="18"/>
          <w:szCs w:val="18"/>
        </w:rPr>
      </w:pPr>
    </w:p>
    <w:p w14:paraId="331B855C" w14:textId="77777777" w:rsidR="00CB60BE" w:rsidRDefault="00835526">
      <w:pPr>
        <w:pStyle w:val="Standard"/>
      </w:pPr>
      <w:r>
        <w:rPr>
          <w:rFonts w:ascii="Arial" w:hAnsi="Arial"/>
          <w:color w:val="000000"/>
          <w:sz w:val="18"/>
          <w:szCs w:val="18"/>
        </w:rPr>
        <w:t>Agent délivrant le titre de circulation (Nom, prénom</w:t>
      </w:r>
      <w:proofErr w:type="gramStart"/>
      <w:r>
        <w:rPr>
          <w:rFonts w:ascii="Arial" w:hAnsi="Arial"/>
          <w:color w:val="000000"/>
          <w:sz w:val="18"/>
          <w:szCs w:val="18"/>
        </w:rPr>
        <w:t>):</w:t>
      </w:r>
      <w:proofErr w:type="gramEnd"/>
      <w:r>
        <w:rPr>
          <w:rFonts w:ascii="Arial" w:hAnsi="Arial"/>
          <w:color w:val="000000"/>
          <w:sz w:val="18"/>
          <w:szCs w:val="18"/>
        </w:rPr>
        <w:t xml:space="preserve"> ...............................................................</w:t>
      </w:r>
      <w:r>
        <w:rPr>
          <w:rFonts w:ascii="Arial" w:hAnsi="Arial"/>
          <w:color w:val="000000"/>
          <w:sz w:val="16"/>
          <w:szCs w:val="16"/>
        </w:rPr>
        <w:t xml:space="preserve">  </w:t>
      </w:r>
    </w:p>
    <w:p w14:paraId="41D7F071" w14:textId="77777777" w:rsidR="00CB60BE" w:rsidRDefault="00CB60BE">
      <w:pPr>
        <w:pStyle w:val="Standard"/>
        <w:rPr>
          <w:rFonts w:ascii="Arial" w:hAnsi="Arial"/>
          <w:b/>
          <w:bCs/>
          <w:color w:val="000000"/>
          <w:sz w:val="18"/>
          <w:szCs w:val="18"/>
        </w:rPr>
      </w:pPr>
    </w:p>
    <w:p w14:paraId="142FE69C" w14:textId="77777777" w:rsidR="00CB60BE" w:rsidRDefault="00835526">
      <w:pPr>
        <w:pStyle w:val="Standard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 xml:space="preserve">N° du ou des titres de circulation </w:t>
      </w:r>
      <w:r>
        <w:rPr>
          <w:rFonts w:ascii="Arial" w:hAnsi="Arial"/>
          <w:color w:val="000000"/>
          <w:sz w:val="18"/>
          <w:szCs w:val="18"/>
        </w:rPr>
        <w:t xml:space="preserve">accompagnés délivrés : .......................................................          </w:t>
      </w:r>
    </w:p>
    <w:p w14:paraId="0CAEB40F" w14:textId="77777777" w:rsidR="00CB60BE" w:rsidRDefault="00835526">
      <w:pPr>
        <w:pStyle w:val="Standard"/>
      </w:pPr>
      <w:r>
        <w:rPr>
          <w:rFonts w:ascii="Arial" w:hAnsi="Arial"/>
          <w:color w:val="000000"/>
          <w:sz w:val="18"/>
          <w:szCs w:val="18"/>
        </w:rPr>
        <w:t xml:space="preserve">        </w:t>
      </w:r>
      <w:r>
        <w:rPr>
          <w:rFonts w:ascii="Arial" w:hAnsi="Arial"/>
          <w:color w:val="000000"/>
          <w:sz w:val="16"/>
          <w:szCs w:val="16"/>
        </w:rPr>
        <w:t xml:space="preserve">   </w:t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  <w:t xml:space="preserve">    </w:t>
      </w:r>
      <w:r>
        <w:rPr>
          <w:rFonts w:ascii="Arial" w:hAnsi="Arial"/>
          <w:color w:val="000000"/>
          <w:sz w:val="18"/>
          <w:szCs w:val="18"/>
        </w:rPr>
        <w:t xml:space="preserve"> </w:t>
      </w:r>
      <w:r>
        <w:rPr>
          <w:rFonts w:ascii="Arial" w:hAnsi="Arial"/>
          <w:color w:val="000000"/>
          <w:sz w:val="16"/>
          <w:szCs w:val="16"/>
        </w:rPr>
        <w:t xml:space="preserve"> Cachet et signature de l'autorité de délivrance</w:t>
      </w:r>
    </w:p>
    <w:p w14:paraId="253E5E92" w14:textId="77777777" w:rsidR="00CB60BE" w:rsidRDefault="00CB60BE">
      <w:pPr>
        <w:pStyle w:val="Standard"/>
        <w:rPr>
          <w:rFonts w:ascii="Arial" w:hAnsi="Arial"/>
          <w:color w:val="000000"/>
          <w:sz w:val="18"/>
          <w:szCs w:val="18"/>
        </w:rPr>
      </w:pPr>
    </w:p>
    <w:p w14:paraId="64BEC694" w14:textId="77777777" w:rsidR="00CB60BE" w:rsidRDefault="00835526">
      <w:pPr>
        <w:pStyle w:val="Standard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 xml:space="preserve">Délivrance :  date : …........../............../.............    </w:t>
      </w:r>
      <w:proofErr w:type="gramStart"/>
      <w:r>
        <w:rPr>
          <w:rFonts w:ascii="Arial" w:hAnsi="Arial"/>
          <w:color w:val="000000"/>
          <w:sz w:val="18"/>
          <w:szCs w:val="18"/>
        </w:rPr>
        <w:t>heure</w:t>
      </w:r>
      <w:proofErr w:type="gramEnd"/>
      <w:r>
        <w:rPr>
          <w:rFonts w:ascii="Arial" w:hAnsi="Arial"/>
          <w:color w:val="000000"/>
          <w:sz w:val="18"/>
          <w:szCs w:val="18"/>
        </w:rPr>
        <w:t xml:space="preserve"> : ..................</w:t>
      </w:r>
      <w:r>
        <w:rPr>
          <w:rFonts w:ascii="Arial" w:hAnsi="Arial"/>
          <w:color w:val="000000"/>
          <w:sz w:val="18"/>
          <w:szCs w:val="18"/>
        </w:rPr>
        <w:t xml:space="preserve">.......                 </w:t>
      </w:r>
    </w:p>
    <w:p w14:paraId="05D4F6CF" w14:textId="77777777" w:rsidR="00CB60BE" w:rsidRDefault="00835526">
      <w:pPr>
        <w:pStyle w:val="Standard"/>
      </w:pPr>
      <w:r>
        <w:rPr>
          <w:rFonts w:ascii="Arial" w:hAnsi="Arial"/>
          <w:color w:val="000000"/>
          <w:sz w:val="18"/>
          <w:szCs w:val="18"/>
        </w:rPr>
        <w:t xml:space="preserve">                 </w:t>
      </w:r>
      <w:r>
        <w:rPr>
          <w:rFonts w:ascii="Arial" w:hAnsi="Arial"/>
          <w:color w:val="000000"/>
          <w:sz w:val="18"/>
          <w:szCs w:val="18"/>
        </w:rPr>
        <w:tab/>
      </w:r>
      <w:r>
        <w:rPr>
          <w:rFonts w:ascii="Arial" w:hAnsi="Arial"/>
          <w:color w:val="000000"/>
          <w:sz w:val="18"/>
          <w:szCs w:val="18"/>
        </w:rPr>
        <w:tab/>
      </w:r>
      <w:r>
        <w:rPr>
          <w:rFonts w:ascii="Arial" w:hAnsi="Arial"/>
          <w:color w:val="000000"/>
          <w:sz w:val="18"/>
          <w:szCs w:val="18"/>
        </w:rPr>
        <w:tab/>
      </w:r>
      <w:r>
        <w:rPr>
          <w:rFonts w:ascii="Arial" w:hAnsi="Arial"/>
          <w:color w:val="000000"/>
          <w:sz w:val="18"/>
          <w:szCs w:val="18"/>
        </w:rPr>
        <w:tab/>
      </w:r>
      <w:r>
        <w:rPr>
          <w:rFonts w:ascii="Arial" w:hAnsi="Arial"/>
          <w:color w:val="000000"/>
          <w:sz w:val="18"/>
          <w:szCs w:val="18"/>
        </w:rPr>
        <w:tab/>
      </w:r>
      <w:r>
        <w:rPr>
          <w:rFonts w:ascii="Arial" w:hAnsi="Arial"/>
          <w:color w:val="000000"/>
          <w:sz w:val="18"/>
          <w:szCs w:val="18"/>
        </w:rPr>
        <w:tab/>
      </w:r>
      <w:r>
        <w:rPr>
          <w:rFonts w:ascii="Arial" w:hAnsi="Arial"/>
          <w:color w:val="000000"/>
          <w:sz w:val="18"/>
          <w:szCs w:val="18"/>
        </w:rPr>
        <w:tab/>
      </w:r>
      <w:r>
        <w:rPr>
          <w:rFonts w:ascii="Arial" w:hAnsi="Arial"/>
          <w:color w:val="000000"/>
          <w:sz w:val="18"/>
          <w:szCs w:val="18"/>
        </w:rPr>
        <w:tab/>
      </w:r>
      <w:r>
        <w:rPr>
          <w:rFonts w:ascii="Arial" w:hAnsi="Arial"/>
          <w:color w:val="000000"/>
          <w:sz w:val="18"/>
          <w:szCs w:val="18"/>
        </w:rPr>
        <w:tab/>
        <w:t xml:space="preserve">  </w:t>
      </w:r>
      <w:r>
        <w:rPr>
          <w:rFonts w:ascii="Arial" w:hAnsi="Arial"/>
          <w:color w:val="000000"/>
          <w:sz w:val="16"/>
          <w:szCs w:val="16"/>
        </w:rPr>
        <w:t xml:space="preserve">  </w:t>
      </w:r>
    </w:p>
    <w:p w14:paraId="560D0AE9" w14:textId="77777777" w:rsidR="00CB60BE" w:rsidRDefault="00835526">
      <w:pPr>
        <w:pStyle w:val="Standard"/>
      </w:pPr>
      <w:r>
        <w:rPr>
          <w:rFonts w:ascii="Arial" w:hAnsi="Arial"/>
          <w:color w:val="000000"/>
          <w:sz w:val="18"/>
          <w:szCs w:val="18"/>
        </w:rPr>
        <w:t xml:space="preserve">Restitution :  date : .............../............../.............    </w:t>
      </w:r>
      <w:proofErr w:type="gramStart"/>
      <w:r>
        <w:rPr>
          <w:rFonts w:ascii="Arial" w:hAnsi="Arial"/>
          <w:color w:val="000000"/>
          <w:sz w:val="18"/>
          <w:szCs w:val="18"/>
        </w:rPr>
        <w:t>heure</w:t>
      </w:r>
      <w:proofErr w:type="gramEnd"/>
      <w:r>
        <w:rPr>
          <w:rFonts w:ascii="Arial" w:hAnsi="Arial"/>
          <w:color w:val="000000"/>
          <w:sz w:val="18"/>
          <w:szCs w:val="18"/>
        </w:rPr>
        <w:t xml:space="preserve"> : .........................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 xml:space="preserve">      </w:t>
      </w:r>
    </w:p>
    <w:sectPr w:rsidR="00CB60BE">
      <w:pgSz w:w="11906" w:h="16838"/>
      <w:pgMar w:top="283" w:right="567" w:bottom="283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808C9" w14:textId="77777777" w:rsidR="00000000" w:rsidRDefault="00835526">
      <w:r>
        <w:separator/>
      </w:r>
    </w:p>
  </w:endnote>
  <w:endnote w:type="continuationSeparator" w:id="0">
    <w:p w14:paraId="0BB7AF7E" w14:textId="77777777" w:rsidR="00000000" w:rsidRDefault="00835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auto"/>
    <w:pitch w:val="default"/>
  </w:font>
  <w:font w:name="Arial-BoldMT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FF6DB" w14:textId="77777777" w:rsidR="00000000" w:rsidRDefault="00835526">
      <w:r>
        <w:rPr>
          <w:color w:val="000000"/>
        </w:rPr>
        <w:separator/>
      </w:r>
    </w:p>
  </w:footnote>
  <w:footnote w:type="continuationSeparator" w:id="0">
    <w:p w14:paraId="75E83F8A" w14:textId="77777777" w:rsidR="00000000" w:rsidRDefault="00835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B60BE"/>
    <w:rsid w:val="00835526"/>
    <w:rsid w:val="00CB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F6D6B"/>
  <w15:docId w15:val="{82D37338-99D7-47C7-8213-A40B45EE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rigaudpa/AppData/Local/Temp/TCA%20Accompagne%20-%20badge%20vert-5.odt/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684</Words>
  <Characters>3763</Characters>
  <Application>Microsoft Office Word</Application>
  <DocSecurity>4</DocSecurity>
  <Lines>31</Lines>
  <Paragraphs>8</Paragraphs>
  <ScaleCrop>false</ScaleCrop>
  <Company>MAE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Marguerite Nii</dc:creator>
  <cp:lastModifiedBy>RAMBAUD Marianne</cp:lastModifiedBy>
  <cp:revision>2</cp:revision>
  <cp:lastPrinted>2019-04-18T17:44:00Z</cp:lastPrinted>
  <dcterms:created xsi:type="dcterms:W3CDTF">2024-10-10T15:23:00Z</dcterms:created>
  <dcterms:modified xsi:type="dcterms:W3CDTF">2024-10-10T15:23:00Z</dcterms:modified>
</cp:coreProperties>
</file>